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4F2292" w:rsidRPr="00D81D45" w14:paraId="54DCC2BE" w14:textId="77777777" w:rsidTr="00645198">
        <w:trPr>
          <w:trHeight w:val="1403"/>
        </w:trPr>
        <w:tc>
          <w:tcPr>
            <w:tcW w:w="6096" w:type="dxa"/>
            <w:shd w:val="clear" w:color="auto" w:fill="auto"/>
          </w:tcPr>
          <w:p w14:paraId="53C5322F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100148E6" w14:textId="77777777" w:rsidR="00FA5920" w:rsidRDefault="00FA5920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A5920">
              <w:rPr>
                <w:b/>
                <w:bCs/>
                <w:color w:val="000000"/>
                <w:szCs w:val="20"/>
                <w:lang w:val="sr-Cyrl-RS"/>
              </w:rPr>
              <w:t xml:space="preserve">Министарство пољопривреде, шумарства и водопривреде </w:t>
            </w:r>
          </w:p>
          <w:p w14:paraId="4201A9D2" w14:textId="44296714" w:rsidR="004F2292" w:rsidRPr="00FA5920" w:rsidRDefault="00FA5920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r w:rsidRPr="00FA5920">
              <w:rPr>
                <w:b/>
                <w:bCs/>
                <w:color w:val="000000"/>
                <w:szCs w:val="20"/>
                <w:lang w:val="sr-Cyrl-RS"/>
              </w:rPr>
              <w:t>Сектор за пољопривредну политику</w:t>
            </w:r>
            <w:r w:rsidRPr="00FA5920">
              <w:rPr>
                <w:rStyle w:val="Hyperlink"/>
                <w:b/>
                <w:bCs/>
                <w:color w:val="000000"/>
                <w:szCs w:val="20"/>
                <w:u w:val="none"/>
                <w:lang w:val="sr-Cyrl-RS"/>
              </w:rPr>
              <w:t xml:space="preserve"> </w:t>
            </w:r>
            <w:hyperlink r:id="rId8" w:history="1">
              <w:r w:rsidRPr="00FA5920">
                <w:rPr>
                  <w:rStyle w:val="Hyperlink"/>
                  <w:b/>
                </w:rPr>
                <w:t>http://www.minpolj.gov.rs/</w:t>
              </w:r>
            </w:hyperlink>
            <w:r>
              <w:rPr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7594CFD5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68F626AC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46367DE9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33891CED" w14:textId="77777777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2E277C4D" w14:textId="6B6C2A92" w:rsidR="004F2292" w:rsidRPr="00D81D45" w:rsidRDefault="007100FD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</w:t>
      </w:r>
      <w:r w:rsidR="00FA5920" w:rsidRPr="00FA5920">
        <w:rPr>
          <w:b/>
          <w:sz w:val="24"/>
          <w:szCs w:val="24"/>
          <w:lang w:val="sr-Cyrl-RS"/>
        </w:rPr>
        <w:t xml:space="preserve">ДАВАЊЕ САГЛАСНОСТИ </w:t>
      </w:r>
      <w:r w:rsidR="004E6EAA" w:rsidRPr="004E6EAA">
        <w:rPr>
          <w:b/>
          <w:sz w:val="24"/>
          <w:szCs w:val="24"/>
          <w:lang w:val="sr-Cyrl-RS"/>
        </w:rPr>
        <w:t>ЗА ДЕКЛАРИСАЊЕ ВИНА НАМЕЊЕНОГ ИЗВОЗУ ЧИЈА ДЕКЛАРАЦИЈА НЕ ИСПУЊАВА УСЛОВЕ ИЗ ПРОПИСА КОЈИМ СЕ УРЕЂУЈЕ ДЕКЛАРИСАЊЕ ВИНА У РЕПУБЛИЦИ СРБИЈИ</w:t>
      </w:r>
    </w:p>
    <w:p w14:paraId="3BD86566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77B6C235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81D45" w14:paraId="36C25EA1" w14:textId="77777777" w:rsidTr="007100FD">
        <w:trPr>
          <w:trHeight w:val="563"/>
          <w:jc w:val="center"/>
        </w:trPr>
        <w:tc>
          <w:tcPr>
            <w:tcW w:w="9543" w:type="dxa"/>
            <w:gridSpan w:val="19"/>
            <w:shd w:val="clear" w:color="auto" w:fill="E7E6E6"/>
            <w:vAlign w:val="center"/>
          </w:tcPr>
          <w:p w14:paraId="39456863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68333E7E" w14:textId="77777777" w:rsidTr="007100FD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9B516F6" w14:textId="77777777" w:rsidR="00410BE8" w:rsidRPr="00C872A6" w:rsidRDefault="004E308F" w:rsidP="00CE2E46">
            <w:pPr>
              <w:rPr>
                <w:b/>
                <w:bCs/>
              </w:rPr>
            </w:pPr>
            <w:r w:rsidRPr="00C872A6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33EB85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60F1E777" w14:textId="77777777" w:rsidTr="007100FD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10F153E6" w14:textId="77777777" w:rsidR="00410BE8" w:rsidRPr="00C872A6" w:rsidRDefault="004E308F" w:rsidP="00CE2E46">
            <w:pPr>
              <w:rPr>
                <w:b/>
                <w:bCs/>
              </w:rPr>
            </w:pPr>
            <w:r w:rsidRPr="00C872A6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52C5628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3012C486" w14:textId="77777777" w:rsidTr="007100FD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3B499D24" w14:textId="77777777" w:rsidR="00410BE8" w:rsidRPr="00C872A6" w:rsidRDefault="004E308F" w:rsidP="00CE2E46">
            <w:pPr>
              <w:rPr>
                <w:b/>
                <w:bCs/>
              </w:rPr>
            </w:pPr>
            <w:r w:rsidRPr="00C872A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21E50E9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304186D6" w14:textId="77777777" w:rsidTr="007100FD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B0A2644" w14:textId="77777777" w:rsidR="00410BE8" w:rsidRPr="00C872A6" w:rsidRDefault="004E308F" w:rsidP="00CE2E46">
            <w:pPr>
              <w:rPr>
                <w:b/>
                <w:bCs/>
              </w:rPr>
            </w:pPr>
            <w:r w:rsidRPr="00C872A6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2F6AD386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44EF2599" w14:textId="77777777" w:rsidTr="007100FD">
        <w:trPr>
          <w:trHeight w:val="55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CDE7A56" w14:textId="77777777" w:rsidR="00BC5831" w:rsidRPr="00C872A6" w:rsidRDefault="00BC5831" w:rsidP="00CE2E46">
            <w:pPr>
              <w:rPr>
                <w:b/>
                <w:bCs/>
              </w:rPr>
            </w:pPr>
            <w:r w:rsidRPr="00C872A6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76A774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FBD38C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EF73D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FDB64E7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BA98CE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784FB18" w14:textId="77777777" w:rsidR="00BC5831" w:rsidRPr="00C872A6" w:rsidRDefault="00BC5831" w:rsidP="00C872A6">
            <w:pPr>
              <w:ind w:left="-107"/>
              <w:rPr>
                <w:b/>
                <w:bCs/>
              </w:rPr>
            </w:pPr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397C40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6076F1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8BD3E6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F46C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6D38F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02F62D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</w:tr>
      <w:tr w:rsidR="007100FD" w:rsidRPr="00CE2E46" w14:paraId="6428EBC4" w14:textId="77777777" w:rsidTr="00C22F82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25823C78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r w:rsidRPr="00C872A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05691ED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0966FBB7" w14:textId="77777777" w:rsidR="00645198" w:rsidRDefault="00645198" w:rsidP="00D55005">
      <w:pPr>
        <w:widowControl/>
        <w:autoSpaceDE/>
        <w:autoSpaceDN/>
        <w:spacing w:after="160" w:line="259" w:lineRule="auto"/>
        <w:rPr>
          <w:lang w:val="sr-Cyrl-RS"/>
        </w:rPr>
      </w:pPr>
    </w:p>
    <w:p w14:paraId="1C90B0ED" w14:textId="4DC493CD" w:rsidR="00D55005" w:rsidRDefault="00D55005" w:rsidP="00D55005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 w:rsidR="00EE5F3B">
        <w:rPr>
          <w:lang w:val="sr-Cyrl-RS"/>
        </w:rPr>
        <w:t>достављам следећу документацију</w:t>
      </w:r>
      <w:r>
        <w:rPr>
          <w:rStyle w:val="FootnoteReference"/>
          <w:color w:val="000000"/>
          <w:lang w:val="sr-Cyrl-RS"/>
        </w:rPr>
        <w:footnoteReference w:id="1"/>
      </w:r>
      <w:r w:rsidRPr="00087CD3">
        <w:rPr>
          <w:lang w:val="sr-Cyrl-RS"/>
        </w:rPr>
        <w:t>: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512"/>
        <w:gridCol w:w="1633"/>
        <w:gridCol w:w="2656"/>
      </w:tblGrid>
      <w:tr w:rsidR="004E6EAA" w:rsidRPr="004E6EAA" w14:paraId="28515368" w14:textId="77777777" w:rsidTr="00645198">
        <w:trPr>
          <w:trHeight w:val="692"/>
          <w:tblHeader/>
          <w:jc w:val="center"/>
        </w:trPr>
        <w:tc>
          <w:tcPr>
            <w:tcW w:w="365" w:type="pct"/>
            <w:shd w:val="clear" w:color="auto" w:fill="E7E6E6"/>
            <w:vAlign w:val="center"/>
          </w:tcPr>
          <w:p w14:paraId="75E02C4A" w14:textId="77777777" w:rsidR="004E6EAA" w:rsidRPr="004E6EAA" w:rsidRDefault="004E6EAA" w:rsidP="00E75D03">
            <w:pPr>
              <w:jc w:val="center"/>
            </w:pPr>
            <w:r w:rsidRPr="004E6EAA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376" w:type="pct"/>
            <w:shd w:val="clear" w:color="auto" w:fill="E7E6E6"/>
            <w:vAlign w:val="center"/>
          </w:tcPr>
          <w:p w14:paraId="34101BED" w14:textId="77777777" w:rsidR="004E6EAA" w:rsidRPr="004E6EAA" w:rsidRDefault="004E6EAA" w:rsidP="00E75D03">
            <w:pPr>
              <w:jc w:val="center"/>
            </w:pPr>
            <w:r w:rsidRPr="004E6EAA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860" w:type="pct"/>
            <w:shd w:val="clear" w:color="auto" w:fill="E7E6E6"/>
            <w:vAlign w:val="center"/>
          </w:tcPr>
          <w:p w14:paraId="690C357A" w14:textId="77777777" w:rsidR="004E6EAA" w:rsidRPr="004E6EAA" w:rsidRDefault="004E6EAA" w:rsidP="00E75D03">
            <w:pPr>
              <w:jc w:val="center"/>
            </w:pPr>
            <w:r w:rsidRPr="004E6EAA">
              <w:rPr>
                <w:b/>
                <w:bCs/>
                <w:color w:val="000000"/>
              </w:rPr>
              <w:t xml:space="preserve">Форма </w:t>
            </w:r>
            <w:r w:rsidRPr="004E6EAA">
              <w:rPr>
                <w:b/>
                <w:bCs/>
                <w:color w:val="000000"/>
                <w:lang w:val="sr-Cyrl-RS"/>
              </w:rPr>
              <w:t>д</w:t>
            </w:r>
            <w:r w:rsidRPr="004E6EAA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99" w:type="pct"/>
            <w:shd w:val="clear" w:color="auto" w:fill="E7E6E6"/>
            <w:vAlign w:val="center"/>
          </w:tcPr>
          <w:p w14:paraId="1FFC2CD9" w14:textId="77777777" w:rsidR="004E6EAA" w:rsidRPr="004E6EAA" w:rsidRDefault="004E6EAA" w:rsidP="00E75D03">
            <w:pPr>
              <w:jc w:val="center"/>
            </w:pPr>
            <w:r w:rsidRPr="004E6EAA">
              <w:rPr>
                <w:b/>
                <w:bCs/>
                <w:color w:val="000000"/>
              </w:rPr>
              <w:t>Издавалац</w:t>
            </w:r>
            <w:r w:rsidRPr="004E6EAA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4E6EAA">
              <w:rPr>
                <w:b/>
                <w:bCs/>
                <w:color w:val="000000"/>
              </w:rPr>
              <w:t>документа</w:t>
            </w:r>
          </w:p>
        </w:tc>
      </w:tr>
      <w:tr w:rsidR="004E6EAA" w:rsidRPr="004E6EAA" w14:paraId="3DEFD410" w14:textId="77777777" w:rsidTr="00645198">
        <w:trPr>
          <w:trHeight w:val="687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52F976B3" w14:textId="77777777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1.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474B9A87" w14:textId="18FE9A80" w:rsidR="004E6EAA" w:rsidRPr="004E6EAA" w:rsidRDefault="004E6EAA" w:rsidP="004E6EAA">
            <w:pPr>
              <w:rPr>
                <w:color w:val="000000"/>
              </w:rPr>
            </w:pPr>
            <w:r w:rsidRPr="004E6EAA">
              <w:rPr>
                <w:color w:val="000000"/>
              </w:rPr>
              <w:t>Декларација вина за које се тражи сагласност за извоз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A73FD4B" w14:textId="3F67D30B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Копија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4D6BDC50" w14:textId="112BA64C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Подносилац захтева</w:t>
            </w:r>
          </w:p>
        </w:tc>
      </w:tr>
      <w:tr w:rsidR="004E6EAA" w:rsidRPr="004E6EAA" w14:paraId="762BA42C" w14:textId="77777777" w:rsidTr="00645198">
        <w:trPr>
          <w:trHeight w:val="409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34A72BFA" w14:textId="77777777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2.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0C4ED836" w14:textId="4CAE57C1" w:rsidR="004E6EAA" w:rsidRPr="004E6EAA" w:rsidRDefault="004E6EAA" w:rsidP="004E6EAA">
            <w:pPr>
              <w:rPr>
                <w:color w:val="000000"/>
              </w:rPr>
            </w:pPr>
            <w:r w:rsidRPr="004E6EAA">
              <w:rPr>
                <w:color w:val="000000"/>
              </w:rPr>
              <w:t>Захтев увозника из иностранства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7C9408C" w14:textId="387F33A0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Копија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2AF0E270" w14:textId="6EAE9893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Увозник из иностранства</w:t>
            </w:r>
          </w:p>
        </w:tc>
      </w:tr>
      <w:tr w:rsidR="004E6EAA" w:rsidRPr="004E6EAA" w14:paraId="49230308" w14:textId="77777777" w:rsidTr="00645198">
        <w:trPr>
          <w:trHeight w:val="760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034622C0" w14:textId="77777777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3.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34AFCF7B" w14:textId="5FFA74AE" w:rsidR="004E6EAA" w:rsidRPr="004E6EAA" w:rsidRDefault="004E6EAA" w:rsidP="00FA5920">
            <w:pPr>
              <w:rPr>
                <w:color w:val="000000"/>
              </w:rPr>
            </w:pPr>
            <w:r w:rsidRPr="004E6EAA">
              <w:rPr>
                <w:color w:val="000000"/>
              </w:rPr>
              <w:t>Доказ о уплати републичке административне таксе за захтев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7B77036" w14:textId="265B28F4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Копија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9FA79E4" w14:textId="6A0B4EDD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Пошта или банка</w:t>
            </w:r>
          </w:p>
        </w:tc>
      </w:tr>
      <w:tr w:rsidR="004E6EAA" w:rsidRPr="004E6EAA" w14:paraId="4E112D40" w14:textId="77777777" w:rsidTr="00645198">
        <w:trPr>
          <w:trHeight w:val="841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5F3836A0" w14:textId="77777777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lastRenderedPageBreak/>
              <w:t>4.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0A948779" w14:textId="61CFF4D1" w:rsidR="004E6EAA" w:rsidRPr="004E6EAA" w:rsidRDefault="004E6EAA" w:rsidP="00FA5920">
            <w:pPr>
              <w:rPr>
                <w:color w:val="000000"/>
              </w:rPr>
            </w:pPr>
            <w:r w:rsidRPr="004E6EAA">
              <w:rPr>
                <w:color w:val="000000"/>
              </w:rPr>
              <w:t xml:space="preserve">Доказ о уплати републичке административне таксе за издавање </w:t>
            </w:r>
            <w:r w:rsidR="00645198">
              <w:rPr>
                <w:color w:val="000000"/>
                <w:lang w:val="sr-Cyrl-RS"/>
              </w:rPr>
              <w:t>р</w:t>
            </w:r>
            <w:r w:rsidRPr="004E6EAA">
              <w:rPr>
                <w:color w:val="000000"/>
              </w:rPr>
              <w:t>ешења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F1DDD48" w14:textId="3715D406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Копија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393F579E" w14:textId="2AEA1B2C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Пошта или банка</w:t>
            </w:r>
          </w:p>
        </w:tc>
      </w:tr>
    </w:tbl>
    <w:p w14:paraId="0F53D810" w14:textId="77777777" w:rsidR="00C94574" w:rsidRDefault="00C94574"/>
    <w:p w14:paraId="2BAB9A5D" w14:textId="77777777" w:rsidR="003D43A8" w:rsidRDefault="003D43A8" w:rsidP="00AF3264">
      <w:pPr>
        <w:ind w:right="-24"/>
        <w:jc w:val="both"/>
        <w:rPr>
          <w:color w:val="000000"/>
          <w:lang w:val="sr-Cyrl-RS"/>
        </w:rPr>
      </w:pPr>
    </w:p>
    <w:p w14:paraId="301A99EB" w14:textId="48D4ED97" w:rsidR="00D55005" w:rsidRDefault="00D55005" w:rsidP="00AF3264">
      <w:pPr>
        <w:ind w:right="-2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E75D03">
        <w:rPr>
          <w:color w:val="000000"/>
          <w:lang w:val="sr-Cyrl-RS"/>
        </w:rPr>
        <w:t xml:space="preserve">поднесем у року од </w:t>
      </w:r>
      <w:r w:rsidR="00FA5920">
        <w:rPr>
          <w:color w:val="000000"/>
          <w:lang w:val="sr-Cyrl-RS"/>
        </w:rPr>
        <w:t>8</w:t>
      </w:r>
      <w:r w:rsidRPr="00E75D03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78F9535" w14:textId="77777777" w:rsidR="00D55005" w:rsidRDefault="00D55005" w:rsidP="00AF3264">
      <w:pPr>
        <w:ind w:right="-24"/>
        <w:jc w:val="both"/>
        <w:rPr>
          <w:color w:val="000000"/>
          <w:lang w:val="sr-Cyrl-RS"/>
        </w:rPr>
      </w:pPr>
    </w:p>
    <w:p w14:paraId="2A5BB4A6" w14:textId="77777777" w:rsidR="00D55005" w:rsidRDefault="00D55005" w:rsidP="00AF3264">
      <w:pPr>
        <w:ind w:right="-24"/>
        <w:jc w:val="both"/>
        <w:rPr>
          <w:color w:val="000000"/>
          <w:lang w:val="sr-Cyrl-RS"/>
        </w:rPr>
      </w:pPr>
    </w:p>
    <w:p w14:paraId="1B2E0618" w14:textId="45A86725" w:rsidR="00D55005" w:rsidRDefault="00D55005" w:rsidP="00AF3264">
      <w:pPr>
        <w:ind w:right="-24"/>
        <w:jc w:val="both"/>
        <w:rPr>
          <w:color w:val="000000"/>
        </w:rPr>
      </w:pPr>
      <w:r w:rsidRPr="004C1CF9">
        <w:rPr>
          <w:color w:val="000000"/>
        </w:rPr>
        <w:t>Захтев и потребна документација се могу поднети и електронским путем, на</w:t>
      </w:r>
      <w:r>
        <w:rPr>
          <w:color w:val="000000"/>
        </w:rPr>
        <w:t xml:space="preserve"> </w:t>
      </w:r>
      <w:r w:rsidR="0055131C">
        <w:rPr>
          <w:color w:val="000000"/>
          <w:lang w:val="sr-Cyrl-RS"/>
        </w:rPr>
        <w:t xml:space="preserve">следеће адресе: </w:t>
      </w:r>
      <w:hyperlink r:id="rId9" w:history="1">
        <w:r w:rsidR="00C24EB9" w:rsidRPr="005062C9">
          <w:rPr>
            <w:rStyle w:val="Hyperlink"/>
          </w:rPr>
          <w:t>jkuzmanovic@minpolj.gov.rs</w:t>
        </w:r>
      </w:hyperlink>
      <w:r w:rsidR="00C24EB9">
        <w:rPr>
          <w:color w:val="000000"/>
        </w:rPr>
        <w:t xml:space="preserve"> i </w:t>
      </w:r>
      <w:hyperlink r:id="rId10" w:history="1">
        <w:r w:rsidR="00C24EB9" w:rsidRPr="005062C9">
          <w:rPr>
            <w:rStyle w:val="Hyperlink"/>
          </w:rPr>
          <w:t>vojkan.stojanovic@minpolj.gov.rs</w:t>
        </w:r>
      </w:hyperlink>
      <w:r w:rsidR="00C24EB9">
        <w:rPr>
          <w:color w:val="000000"/>
        </w:rPr>
        <w:t xml:space="preserve"> </w:t>
      </w:r>
      <w:r w:rsidR="003A1854">
        <w:rPr>
          <w:color w:val="000000"/>
        </w:rPr>
        <w:t>.</w:t>
      </w:r>
    </w:p>
    <w:p w14:paraId="4FAC8CA0" w14:textId="77777777" w:rsidR="00D55005" w:rsidRDefault="00D55005" w:rsidP="00D55005">
      <w:pPr>
        <w:ind w:left="-426" w:right="-425"/>
        <w:jc w:val="both"/>
        <w:rPr>
          <w:color w:val="000000"/>
        </w:rPr>
      </w:pPr>
    </w:p>
    <w:p w14:paraId="299BC206" w14:textId="77777777" w:rsidR="00D55005" w:rsidRDefault="00D55005" w:rsidP="00D55005">
      <w:pPr>
        <w:ind w:left="-426" w:right="-425"/>
        <w:jc w:val="both"/>
        <w:rPr>
          <w:color w:val="000000"/>
        </w:rPr>
      </w:pPr>
    </w:p>
    <w:p w14:paraId="576F293C" w14:textId="77777777" w:rsidR="00D55005" w:rsidRPr="00D81D45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5E8DC075" w14:textId="77777777" w:rsidR="00D55005" w:rsidRDefault="00D55005" w:rsidP="00D55005"/>
    <w:p w14:paraId="7F1D244A" w14:textId="77777777" w:rsidR="00D55005" w:rsidRDefault="00D55005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D55005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C872A6" w:rsidRDefault="00D55005" w:rsidP="007E3FD9">
            <w:pPr>
              <w:jc w:val="center"/>
              <w:rPr>
                <w:color w:val="000000"/>
              </w:rPr>
            </w:pPr>
            <w:r w:rsidRPr="00C872A6">
              <w:rPr>
                <w:color w:val="000000"/>
              </w:rPr>
              <w:t>Потпис подносиоца захтева</w:t>
            </w:r>
          </w:p>
        </w:tc>
      </w:tr>
    </w:tbl>
    <w:p w14:paraId="55923E03" w14:textId="77777777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6661CAFC" w14:textId="77777777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B513D7" w14:textId="77777777" w:rsidR="00AB3A01" w:rsidRDefault="00D55005" w:rsidP="001072CD">
      <w:pPr>
        <w:widowControl/>
        <w:autoSpaceDE/>
        <w:autoSpaceDN/>
        <w:spacing w:after="160" w:line="259" w:lineRule="auto"/>
        <w:ind w:left="-284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4DC7075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677114C1" w14:textId="77777777" w:rsidR="00AB3A01" w:rsidRDefault="00AB3A01" w:rsidP="00FD72B0">
      <w:pPr>
        <w:jc w:val="both"/>
        <w:rPr>
          <w:lang w:val="sr-Cyrl-R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6350"/>
      </w:tblGrid>
      <w:tr w:rsidR="00AB3A01" w:rsidRPr="00D81D45" w14:paraId="6DD0711D" w14:textId="77777777" w:rsidTr="00C118CD">
        <w:trPr>
          <w:trHeight w:val="935"/>
        </w:trPr>
        <w:tc>
          <w:tcPr>
            <w:tcW w:w="3857" w:type="dxa"/>
            <w:shd w:val="clear" w:color="auto" w:fill="E7E6E6"/>
            <w:vAlign w:val="center"/>
          </w:tcPr>
          <w:p w14:paraId="783617E3" w14:textId="77777777" w:rsidR="00AB3A01" w:rsidRPr="00C872A6" w:rsidRDefault="00AB3A01" w:rsidP="00EE5F3B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E3F4F42" w14:textId="737DF662" w:rsidR="00AB3A01" w:rsidRPr="00C872A6" w:rsidRDefault="00FA5920" w:rsidP="00D81D45">
            <w:pPr>
              <w:rPr>
                <w:color w:val="000000"/>
                <w:lang w:val="sr-Cyrl-RS"/>
              </w:rPr>
            </w:pPr>
            <w:r w:rsidRPr="00B80823">
              <w:rPr>
                <w:color w:val="000000"/>
              </w:rPr>
              <w:t>30 дана од покретања поступка</w:t>
            </w:r>
          </w:p>
        </w:tc>
      </w:tr>
    </w:tbl>
    <w:p w14:paraId="70905314" w14:textId="77777777" w:rsidR="00AB3A01" w:rsidRDefault="00AB3A01" w:rsidP="00FD72B0">
      <w:pPr>
        <w:jc w:val="both"/>
        <w:rPr>
          <w:lang w:val="sr-Cyrl-RS"/>
        </w:rPr>
      </w:pPr>
    </w:p>
    <w:p w14:paraId="2DC6793A" w14:textId="77777777" w:rsidR="003D43A8" w:rsidRDefault="003D43A8" w:rsidP="001072CD">
      <w:pPr>
        <w:ind w:left="-284"/>
        <w:jc w:val="both"/>
        <w:rPr>
          <w:color w:val="000000"/>
          <w:lang w:val="sr-Cyrl-RS"/>
        </w:rPr>
      </w:pPr>
    </w:p>
    <w:p w14:paraId="6BD015AF" w14:textId="34BC1034" w:rsidR="00EE5F3B" w:rsidRDefault="00EE5F3B" w:rsidP="001072CD">
      <w:pPr>
        <w:ind w:left="-284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следеће издатке:</w:t>
      </w:r>
    </w:p>
    <w:p w14:paraId="28DCB850" w14:textId="77777777" w:rsidR="00EE5F3B" w:rsidRDefault="00EE5F3B" w:rsidP="00FD72B0">
      <w:pPr>
        <w:jc w:val="both"/>
        <w:rPr>
          <w:lang w:val="sr-Cyrl-RS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53"/>
        <w:gridCol w:w="1153"/>
        <w:gridCol w:w="6620"/>
      </w:tblGrid>
      <w:tr w:rsidR="00EE5F3B" w:rsidRPr="00EE1F4F" w14:paraId="5494461B" w14:textId="77777777" w:rsidTr="00AF3264">
        <w:trPr>
          <w:trHeight w:val="459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EE5F3B" w:rsidRDefault="00EE5F3B" w:rsidP="007E3FD9">
            <w:pPr>
              <w:jc w:val="center"/>
              <w:rPr>
                <w:b/>
                <w:bCs/>
                <w:color w:val="000000"/>
              </w:rPr>
            </w:pPr>
            <w:r w:rsidRPr="00EE5F3B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444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EE5F3B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r w:rsidRPr="00EE5F3B">
              <w:rPr>
                <w:b/>
                <w:bCs/>
                <w:iCs/>
                <w:color w:val="000000"/>
              </w:rPr>
              <w:t>Финансијски издаци</w:t>
            </w:r>
          </w:p>
        </w:tc>
      </w:tr>
      <w:tr w:rsidR="00FA5920" w:rsidRPr="00EE1F4F" w14:paraId="2C7ADCDE" w14:textId="77777777" w:rsidTr="004E6EAA">
        <w:trPr>
          <w:trHeight w:val="591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FA5920" w:rsidRPr="00EE1F4F" w:rsidRDefault="00FA5920" w:rsidP="00FA5920">
            <w:pPr>
              <w:jc w:val="center"/>
              <w:rPr>
                <w:color w:val="000000"/>
              </w:rPr>
            </w:pPr>
            <w:r w:rsidRPr="00EE1F4F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0BA22184" w14:textId="1399CBC0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Републичка адм</w:t>
            </w:r>
            <w:r w:rsidR="00AF34D5">
              <w:rPr>
                <w:color w:val="000000"/>
              </w:rPr>
              <w:t>инистративна 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47109BC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Износ издатка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C47E076" w14:textId="290E0C2D" w:rsidR="00FA5920" w:rsidRPr="00EE1F4F" w:rsidRDefault="00FA5920" w:rsidP="00C24EB9">
            <w:pPr>
              <w:rPr>
                <w:color w:val="000000"/>
              </w:rPr>
            </w:pPr>
            <w:r w:rsidRPr="00B80823">
              <w:rPr>
                <w:color w:val="000000"/>
              </w:rPr>
              <w:t>3</w:t>
            </w:r>
            <w:r w:rsidR="00C24EB9">
              <w:rPr>
                <w:color w:val="000000"/>
              </w:rPr>
              <w:t>3</w:t>
            </w:r>
            <w:r w:rsidRPr="00B80823">
              <w:rPr>
                <w:color w:val="000000"/>
              </w:rPr>
              <w:t>0,00 РСД</w:t>
            </w:r>
          </w:p>
        </w:tc>
      </w:tr>
      <w:tr w:rsidR="00FA5920" w:rsidRPr="00EE1F4F" w14:paraId="40AC419D" w14:textId="77777777" w:rsidTr="00FA5920">
        <w:trPr>
          <w:trHeight w:val="55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B88944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19AF3374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Сврха уплате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6283CAB" w14:textId="7155BABC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Републичка административна такса за захтев</w:t>
            </w:r>
          </w:p>
        </w:tc>
      </w:tr>
      <w:tr w:rsidR="00FA5920" w:rsidRPr="00EE1F4F" w14:paraId="5C42392C" w14:textId="77777777" w:rsidTr="00FA5920">
        <w:trPr>
          <w:trHeight w:val="422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51541B5D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00E9B716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66E9B23" w14:textId="212172FA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Буџет Републике Србије</w:t>
            </w:r>
          </w:p>
        </w:tc>
      </w:tr>
      <w:tr w:rsidR="00FA5920" w:rsidRPr="00EE1F4F" w14:paraId="48AF2829" w14:textId="77777777" w:rsidTr="00FA5920">
        <w:trPr>
          <w:trHeight w:val="41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11BA70C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1B44AC34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Број рачуна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C11F9F6" w14:textId="348EFB87" w:rsidR="00FA5920" w:rsidRPr="00EE1F4F" w:rsidRDefault="00FA5920" w:rsidP="003A1854">
            <w:pPr>
              <w:tabs>
                <w:tab w:val="left" w:pos="7756"/>
              </w:tabs>
              <w:rPr>
                <w:color w:val="000000"/>
              </w:rPr>
            </w:pPr>
            <w:r w:rsidRPr="00B80823">
              <w:rPr>
                <w:color w:val="000000"/>
              </w:rPr>
              <w:t>840-742221843-57</w:t>
            </w:r>
          </w:p>
        </w:tc>
      </w:tr>
      <w:tr w:rsidR="00FA5920" w:rsidRPr="00EE1F4F" w14:paraId="0AE8094B" w14:textId="77777777" w:rsidTr="003A1854">
        <w:trPr>
          <w:trHeight w:val="419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B20D63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6C5447D0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Модел и позив на број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52838FE3" w14:textId="1A9E2527" w:rsidR="003A1854" w:rsidRPr="003A1854" w:rsidRDefault="0055131C" w:rsidP="0055131C">
            <w:pPr>
              <w:rPr>
                <w:color w:val="000000"/>
                <w:lang w:val="sr-Cyrl-RS"/>
              </w:rPr>
            </w:pPr>
            <w:r w:rsidRPr="003A1854">
              <w:rPr>
                <w:color w:val="000000"/>
              </w:rPr>
              <w:t xml:space="preserve">97 </w:t>
            </w:r>
            <w:r w:rsidR="00C24EB9" w:rsidRPr="003A1854">
              <w:rPr>
                <w:color w:val="000000"/>
              </w:rPr>
              <w:t>(</w:t>
            </w:r>
            <w:r w:rsidRPr="003A1854">
              <w:rPr>
                <w:color w:val="000000"/>
                <w:lang w:val="sr-Cyrl-RS"/>
              </w:rPr>
              <w:t>позив на број је шифра</w:t>
            </w:r>
            <w:r w:rsidR="00C24EB9" w:rsidRPr="003A1854">
              <w:rPr>
                <w:color w:val="000000"/>
                <w:lang w:val="sr-Cyrl-RS"/>
              </w:rPr>
              <w:t xml:space="preserve"> општине у којој је регистрован подносилац захтева)</w:t>
            </w:r>
            <w:r w:rsidR="00C24EB9" w:rsidRPr="003A1854">
              <w:t xml:space="preserve"> </w:t>
            </w:r>
            <w:hyperlink r:id="rId11" w:history="1">
              <w:r w:rsidR="003A1854" w:rsidRPr="003A1854">
                <w:rPr>
                  <w:rStyle w:val="Hyperlink"/>
                  <w:lang w:val="sr-Cyrl-RS"/>
                </w:rPr>
                <w:t>http://www.minpolj.gov.rs/wp-content/uploads/datoteke/vinarstvo/100_Spisak_opstina_sa_kontrolnim_</w:t>
              </w:r>
            </w:hyperlink>
          </w:p>
          <w:p w14:paraId="2553621F" w14:textId="104FDD0E" w:rsidR="003A1854" w:rsidRPr="00C24EB9" w:rsidRDefault="00C24EB9" w:rsidP="0055131C">
            <w:pPr>
              <w:rPr>
                <w:color w:val="000000"/>
                <w:lang w:val="sr-Cyrl-RS"/>
              </w:rPr>
            </w:pPr>
            <w:r w:rsidRPr="003A1854">
              <w:rPr>
                <w:color w:val="000000"/>
                <w:lang w:val="sr-Cyrl-RS"/>
              </w:rPr>
              <w:t>brojevima_za_uplatu_RAT.pdf</w:t>
            </w:r>
          </w:p>
        </w:tc>
      </w:tr>
      <w:tr w:rsidR="00FA5920" w:rsidRPr="00EE1F4F" w14:paraId="697F9D1C" w14:textId="77777777" w:rsidTr="00FA5920">
        <w:trPr>
          <w:trHeight w:val="487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F52D5C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472A6AB1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Напомена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398D713" w14:textId="414BE18A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/</w:t>
            </w:r>
          </w:p>
        </w:tc>
      </w:tr>
      <w:tr w:rsidR="00FA5920" w:rsidRPr="00EE1F4F" w14:paraId="6DA9579F" w14:textId="77777777" w:rsidTr="004E6EAA">
        <w:trPr>
          <w:trHeight w:val="534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FBB37A0" w14:textId="77777777" w:rsidR="00FA5920" w:rsidRPr="00EE1F4F" w:rsidRDefault="00FA5920" w:rsidP="00FA5920">
            <w:pPr>
              <w:jc w:val="center"/>
              <w:rPr>
                <w:color w:val="000000"/>
              </w:rPr>
            </w:pPr>
            <w:r w:rsidRPr="00EE1F4F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2C51EA04" w14:textId="4F56E4FE" w:rsidR="00FA5920" w:rsidRPr="00EE1F4F" w:rsidRDefault="00FA5920" w:rsidP="00AF34D5">
            <w:pPr>
              <w:rPr>
                <w:color w:val="000000"/>
              </w:rPr>
            </w:pPr>
            <w:r w:rsidRPr="00B80823">
              <w:rPr>
                <w:color w:val="000000"/>
              </w:rPr>
              <w:t xml:space="preserve">Републичка административна такса за </w:t>
            </w:r>
            <w:r w:rsidR="00AF34D5">
              <w:rPr>
                <w:color w:val="000000"/>
              </w:rPr>
              <w:t>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8B5CB7" w14:textId="1B066004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Износ издатка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670BA56" w14:textId="6D208653" w:rsidR="00FA5920" w:rsidRPr="00EE1F4F" w:rsidRDefault="00FA5920" w:rsidP="0055131C">
            <w:pPr>
              <w:rPr>
                <w:color w:val="000000"/>
              </w:rPr>
            </w:pPr>
            <w:r w:rsidRPr="00B80823">
              <w:rPr>
                <w:color w:val="000000"/>
              </w:rPr>
              <w:t>5</w:t>
            </w:r>
            <w:r w:rsidR="0055131C">
              <w:rPr>
                <w:color w:val="000000"/>
                <w:lang w:val="sr-Cyrl-RS"/>
              </w:rPr>
              <w:t>7</w:t>
            </w:r>
            <w:r w:rsidRPr="00B80823">
              <w:rPr>
                <w:color w:val="000000"/>
              </w:rPr>
              <w:t>0,00 РСД</w:t>
            </w:r>
          </w:p>
        </w:tc>
      </w:tr>
      <w:tr w:rsidR="00FA5920" w:rsidRPr="00EE1F4F" w14:paraId="0C032286" w14:textId="77777777" w:rsidTr="00FA5920">
        <w:trPr>
          <w:trHeight w:val="486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935B90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42C4CE5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28EE620" w14:textId="78BDAF22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Сврха уплате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DAE1A8A" w14:textId="77777777" w:rsidR="003A1854" w:rsidRDefault="004E6EAA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Републичка административна такса за издав</w:t>
            </w:r>
            <w:r>
              <w:rPr>
                <w:color w:val="000000"/>
              </w:rPr>
              <w:t xml:space="preserve">ање решења </w:t>
            </w:r>
          </w:p>
          <w:p w14:paraId="1F1F3A0F" w14:textId="0B40529D" w:rsidR="00FA5920" w:rsidRPr="00EE1F4F" w:rsidRDefault="004E6EAA" w:rsidP="00FA5920">
            <w:pPr>
              <w:rPr>
                <w:color w:val="000000"/>
              </w:rPr>
            </w:pPr>
            <w:r>
              <w:rPr>
                <w:color w:val="000000"/>
              </w:rPr>
              <w:t>о давању сагласности</w:t>
            </w:r>
          </w:p>
        </w:tc>
      </w:tr>
      <w:tr w:rsidR="00FA5920" w:rsidRPr="00EE1F4F" w14:paraId="6FA7AC54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F5036AF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34EC6C4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02C3C53" w14:textId="08075CAE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C12FE04" w14:textId="1D7B2EB8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Буџет Републике Србије</w:t>
            </w:r>
          </w:p>
        </w:tc>
      </w:tr>
      <w:tr w:rsidR="00FA5920" w:rsidRPr="00EE1F4F" w14:paraId="79E0ACD3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E8AFA4B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04B0D8C1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F781EDC" w14:textId="19BC0277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Број рачуна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E44A0FC" w14:textId="5CB75CDB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840-742221843-57</w:t>
            </w:r>
          </w:p>
        </w:tc>
      </w:tr>
      <w:tr w:rsidR="00FA5920" w:rsidRPr="00EE1F4F" w14:paraId="1CCE8B8A" w14:textId="77777777" w:rsidTr="003A1854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B530D38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2EECD7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F40E998" w14:textId="01721E4C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Модел и позив на број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3D3160E" w14:textId="61EB92AB" w:rsidR="003A1854" w:rsidRDefault="003A1854" w:rsidP="0055131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97 </w:t>
            </w:r>
            <w:r w:rsidR="00C24EB9">
              <w:rPr>
                <w:color w:val="000000"/>
              </w:rPr>
              <w:t>(</w:t>
            </w:r>
            <w:r w:rsidR="0055131C">
              <w:rPr>
                <w:color w:val="000000"/>
                <w:lang w:val="sr-Cyrl-RS"/>
              </w:rPr>
              <w:t xml:space="preserve">позив на број је шифра </w:t>
            </w:r>
            <w:r w:rsidR="00C24EB9">
              <w:rPr>
                <w:color w:val="000000"/>
                <w:lang w:val="sr-Cyrl-RS"/>
              </w:rPr>
              <w:t>општине у којој је регистрован подносилац захте</w:t>
            </w:r>
            <w:bookmarkStart w:id="0" w:name="_GoBack"/>
            <w:bookmarkEnd w:id="0"/>
            <w:r w:rsidR="00C24EB9">
              <w:rPr>
                <w:color w:val="000000"/>
                <w:lang w:val="sr-Cyrl-RS"/>
              </w:rPr>
              <w:t>ва)</w:t>
            </w:r>
            <w:r w:rsidR="00C24EB9">
              <w:t xml:space="preserve"> </w:t>
            </w:r>
            <w:hyperlink r:id="rId12" w:history="1">
              <w:r w:rsidRPr="002E00F8">
                <w:rPr>
                  <w:rStyle w:val="Hyperlink"/>
                  <w:lang w:val="sr-Cyrl-RS"/>
                </w:rPr>
                <w:t>http://www.minpolj.gov.rs/wp-content/uploads/datoteke/vinarstvo/100_Spisak_opstina_sa_kontrolnim_</w:t>
              </w:r>
            </w:hyperlink>
          </w:p>
          <w:p w14:paraId="684E3EDD" w14:textId="1DBDC248" w:rsidR="00FA5920" w:rsidRPr="00C24EB9" w:rsidRDefault="00C24EB9" w:rsidP="0055131C">
            <w:pPr>
              <w:rPr>
                <w:color w:val="000000"/>
                <w:lang w:val="sr-Cyrl-RS"/>
              </w:rPr>
            </w:pPr>
            <w:r w:rsidRPr="00C24EB9">
              <w:rPr>
                <w:color w:val="000000"/>
                <w:lang w:val="sr-Cyrl-RS"/>
              </w:rPr>
              <w:t>brojevima_za_uplatu_RAT.pdf</w:t>
            </w:r>
          </w:p>
        </w:tc>
      </w:tr>
      <w:tr w:rsidR="00FA5920" w:rsidRPr="00EE1F4F" w14:paraId="26670109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ACBEC26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C2F3E6E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B7AC684" w14:textId="481747E7" w:rsidR="00FA5920" w:rsidRPr="00EE744A" w:rsidRDefault="00FA5920" w:rsidP="00FA5920">
            <w:pPr>
              <w:rPr>
                <w:color w:val="000000"/>
                <w:lang w:val="sr-Cyrl-RS"/>
              </w:rPr>
            </w:pPr>
            <w:r w:rsidRPr="00B80823">
              <w:rPr>
                <w:color w:val="000000"/>
              </w:rPr>
              <w:t>Напомена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01EBDE0" w14:textId="402E3EC0" w:rsidR="00FA5920" w:rsidRPr="00EE744A" w:rsidRDefault="00FA5920" w:rsidP="00FA5920">
            <w:pPr>
              <w:rPr>
                <w:color w:val="000000"/>
                <w:lang w:val="sr-Cyrl-RS"/>
              </w:rPr>
            </w:pPr>
            <w:r w:rsidRPr="00B80823">
              <w:rPr>
                <w:color w:val="000000"/>
              </w:rPr>
              <w:t>/</w:t>
            </w:r>
          </w:p>
        </w:tc>
      </w:tr>
    </w:tbl>
    <w:p w14:paraId="589F74C2" w14:textId="77777777" w:rsidR="00EE5F3B" w:rsidRDefault="00EE5F3B" w:rsidP="00EE5F3B">
      <w:pPr>
        <w:jc w:val="both"/>
        <w:rPr>
          <w:lang w:val="sr-Cyrl-RS"/>
        </w:rPr>
      </w:pPr>
    </w:p>
    <w:sectPr w:rsidR="00EE5F3B" w:rsidSect="00AF3264">
      <w:headerReference w:type="default" r:id="rId13"/>
      <w:footerReference w:type="default" r:id="rId14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4706" w14:textId="77777777" w:rsidR="00761205" w:rsidRDefault="00761205" w:rsidP="004F2292">
      <w:r>
        <w:separator/>
      </w:r>
    </w:p>
  </w:endnote>
  <w:endnote w:type="continuationSeparator" w:id="0">
    <w:p w14:paraId="1053F9AC" w14:textId="77777777" w:rsidR="00761205" w:rsidRDefault="00761205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6DA9DF5C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3A1854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87F8" w14:textId="77777777" w:rsidR="00761205" w:rsidRDefault="00761205" w:rsidP="004F2292">
      <w:r>
        <w:separator/>
      </w:r>
    </w:p>
  </w:footnote>
  <w:footnote w:type="continuationSeparator" w:id="0">
    <w:p w14:paraId="38ED6EC2" w14:textId="77777777" w:rsidR="00761205" w:rsidRDefault="00761205" w:rsidP="004F2292">
      <w:r>
        <w:continuationSeparator/>
      </w:r>
    </w:p>
  </w:footnote>
  <w:footnote w:id="1">
    <w:p w14:paraId="0DC960A2" w14:textId="77777777" w:rsidR="00D55005" w:rsidRPr="003E7EB2" w:rsidRDefault="00D55005" w:rsidP="00D5500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74"/>
    <w:rsid w:val="00087CD3"/>
    <w:rsid w:val="000B4C1E"/>
    <w:rsid w:val="000D21C7"/>
    <w:rsid w:val="001072CD"/>
    <w:rsid w:val="00197F41"/>
    <w:rsid w:val="001F23FC"/>
    <w:rsid w:val="002513DB"/>
    <w:rsid w:val="00262323"/>
    <w:rsid w:val="002A1F8D"/>
    <w:rsid w:val="002A58C3"/>
    <w:rsid w:val="00395C1A"/>
    <w:rsid w:val="003A1854"/>
    <w:rsid w:val="003D3902"/>
    <w:rsid w:val="003D43A8"/>
    <w:rsid w:val="003E7EB2"/>
    <w:rsid w:val="003F5A7F"/>
    <w:rsid w:val="00410BE8"/>
    <w:rsid w:val="0047654A"/>
    <w:rsid w:val="004D6AA3"/>
    <w:rsid w:val="004E308F"/>
    <w:rsid w:val="004E346A"/>
    <w:rsid w:val="004E6EAA"/>
    <w:rsid w:val="004F2292"/>
    <w:rsid w:val="004F5A95"/>
    <w:rsid w:val="0055131C"/>
    <w:rsid w:val="00576E96"/>
    <w:rsid w:val="005B6AA1"/>
    <w:rsid w:val="005F7786"/>
    <w:rsid w:val="0061389E"/>
    <w:rsid w:val="00627055"/>
    <w:rsid w:val="00645198"/>
    <w:rsid w:val="006523C9"/>
    <w:rsid w:val="00665F44"/>
    <w:rsid w:val="006C66C0"/>
    <w:rsid w:val="007100FD"/>
    <w:rsid w:val="00710A34"/>
    <w:rsid w:val="00761205"/>
    <w:rsid w:val="008422BC"/>
    <w:rsid w:val="008546E9"/>
    <w:rsid w:val="00874E9E"/>
    <w:rsid w:val="008B44EA"/>
    <w:rsid w:val="008C2605"/>
    <w:rsid w:val="0096312C"/>
    <w:rsid w:val="009B7CF5"/>
    <w:rsid w:val="00A009F2"/>
    <w:rsid w:val="00A4401C"/>
    <w:rsid w:val="00AB3A01"/>
    <w:rsid w:val="00AD2964"/>
    <w:rsid w:val="00AF3264"/>
    <w:rsid w:val="00AF34D5"/>
    <w:rsid w:val="00B1688E"/>
    <w:rsid w:val="00B31E1F"/>
    <w:rsid w:val="00B33022"/>
    <w:rsid w:val="00BC5831"/>
    <w:rsid w:val="00BE565F"/>
    <w:rsid w:val="00BE6094"/>
    <w:rsid w:val="00C02F2F"/>
    <w:rsid w:val="00C04652"/>
    <w:rsid w:val="00C10111"/>
    <w:rsid w:val="00C118CD"/>
    <w:rsid w:val="00C1454B"/>
    <w:rsid w:val="00C22F82"/>
    <w:rsid w:val="00C24EB9"/>
    <w:rsid w:val="00C32287"/>
    <w:rsid w:val="00C3762E"/>
    <w:rsid w:val="00C67C7E"/>
    <w:rsid w:val="00C872A6"/>
    <w:rsid w:val="00C94574"/>
    <w:rsid w:val="00C952A4"/>
    <w:rsid w:val="00CB0BB2"/>
    <w:rsid w:val="00CE2E46"/>
    <w:rsid w:val="00CF6942"/>
    <w:rsid w:val="00D42873"/>
    <w:rsid w:val="00D523CF"/>
    <w:rsid w:val="00D55005"/>
    <w:rsid w:val="00D610D7"/>
    <w:rsid w:val="00D81D45"/>
    <w:rsid w:val="00DC56D9"/>
    <w:rsid w:val="00E0650F"/>
    <w:rsid w:val="00E32659"/>
    <w:rsid w:val="00E45514"/>
    <w:rsid w:val="00E56EEE"/>
    <w:rsid w:val="00E75D03"/>
    <w:rsid w:val="00ED4CEA"/>
    <w:rsid w:val="00EE5F3B"/>
    <w:rsid w:val="00EE744A"/>
    <w:rsid w:val="00F05F6D"/>
    <w:rsid w:val="00F0710F"/>
    <w:rsid w:val="00FA5920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polj.gov.rs/wp-content/uploads/datoteke/vinarstvo/100_Spisak_opstina_sa_kontrolnim_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polj.gov.rs/wp-content/uploads/datoteke/vinarstvo/100_Spisak_opstina_sa_kontrolnim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ojkan.stojanovic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uzmanovic@minpolj.gov.r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B7F5-BBF6-44D9-9A88-DA296074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70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Vojkan</cp:lastModifiedBy>
  <cp:revision>21</cp:revision>
  <cp:lastPrinted>2019-09-06T17:44:00Z</cp:lastPrinted>
  <dcterms:created xsi:type="dcterms:W3CDTF">2019-09-10T14:38:00Z</dcterms:created>
  <dcterms:modified xsi:type="dcterms:W3CDTF">2023-02-14T08:54:00Z</dcterms:modified>
</cp:coreProperties>
</file>